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topFromText="180" w:bottomFromText="180" w:vertAnchor="text" w:horzAnchor="margin" w:tblpX="-294" w:tblpY="1464"/>
        <w:tblW w:w="97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2"/>
        <w:gridCol w:w="5529"/>
        <w:gridCol w:w="1701"/>
      </w:tblGrid>
      <w:tr w:rsidR="00A34122" w14:paraId="284BB7FD" w14:textId="77777777" w:rsidTr="00A34122">
        <w:tc>
          <w:tcPr>
            <w:tcW w:w="9782" w:type="dxa"/>
            <w:gridSpan w:val="3"/>
            <w:vAlign w:val="center"/>
          </w:tcPr>
          <w:p w14:paraId="3CA886E4" w14:textId="77777777" w:rsidR="00A34122" w:rsidRDefault="00A34122" w:rsidP="00A341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LİSANS</w:t>
            </w:r>
          </w:p>
        </w:tc>
      </w:tr>
      <w:tr w:rsidR="00A34122" w14:paraId="047FB482" w14:textId="77777777" w:rsidTr="00A34122">
        <w:tc>
          <w:tcPr>
            <w:tcW w:w="2552" w:type="dxa"/>
            <w:vAlign w:val="center"/>
          </w:tcPr>
          <w:p w14:paraId="7BDE329C" w14:textId="77777777" w:rsidR="00A34122" w:rsidRDefault="00A34122" w:rsidP="00A341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TARİH/SAAT</w:t>
            </w:r>
          </w:p>
        </w:tc>
        <w:tc>
          <w:tcPr>
            <w:tcW w:w="5529" w:type="dxa"/>
            <w:vAlign w:val="center"/>
          </w:tcPr>
          <w:p w14:paraId="16487260" w14:textId="77777777" w:rsidR="00A34122" w:rsidRDefault="00A34122" w:rsidP="00A341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ADI</w:t>
            </w:r>
          </w:p>
        </w:tc>
        <w:tc>
          <w:tcPr>
            <w:tcW w:w="1701" w:type="dxa"/>
            <w:vAlign w:val="center"/>
          </w:tcPr>
          <w:p w14:paraId="74588F55" w14:textId="77777777" w:rsidR="00A34122" w:rsidRDefault="00A34122" w:rsidP="00A341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SINIF</w:t>
            </w:r>
          </w:p>
        </w:tc>
      </w:tr>
      <w:tr w:rsidR="00A34122" w14:paraId="389D259D" w14:textId="77777777" w:rsidTr="00A34122">
        <w:tc>
          <w:tcPr>
            <w:tcW w:w="2552" w:type="dxa"/>
            <w:vAlign w:val="center"/>
          </w:tcPr>
          <w:p w14:paraId="323C7FAC" w14:textId="77777777" w:rsidR="00A34122" w:rsidRDefault="00A34122" w:rsidP="00A341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Mayıs Pazartesi 18.30-20.00</w:t>
            </w:r>
          </w:p>
        </w:tc>
        <w:tc>
          <w:tcPr>
            <w:tcW w:w="5529" w:type="dxa"/>
            <w:vAlign w:val="center"/>
          </w:tcPr>
          <w:p w14:paraId="55FAB5E9" w14:textId="77777777" w:rsidR="00A34122" w:rsidRDefault="00A34122" w:rsidP="00A341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MAT1072</w:t>
            </w:r>
          </w:p>
        </w:tc>
        <w:tc>
          <w:tcPr>
            <w:tcW w:w="1701" w:type="dxa"/>
            <w:vAlign w:val="center"/>
          </w:tcPr>
          <w:p w14:paraId="0E218FFA" w14:textId="465CB70D" w:rsidR="00A34122" w:rsidRDefault="00A34122" w:rsidP="00A341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4122" w14:paraId="5EA02FC7" w14:textId="77777777" w:rsidTr="00DB2856">
        <w:trPr>
          <w:trHeight w:val="857"/>
        </w:trPr>
        <w:tc>
          <w:tcPr>
            <w:tcW w:w="2552" w:type="dxa"/>
            <w:vAlign w:val="center"/>
          </w:tcPr>
          <w:p w14:paraId="7FB8CFEC" w14:textId="77777777" w:rsidR="00A34122" w:rsidRDefault="00A34122" w:rsidP="00A341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Mayıs Çarşamba 18.30-20.00</w:t>
            </w:r>
          </w:p>
        </w:tc>
        <w:tc>
          <w:tcPr>
            <w:tcW w:w="5529" w:type="dxa"/>
            <w:vAlign w:val="center"/>
          </w:tcPr>
          <w:p w14:paraId="700D9368" w14:textId="77777777" w:rsidR="00A34122" w:rsidRDefault="00A34122" w:rsidP="00A341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FIZ1002</w:t>
            </w:r>
          </w:p>
        </w:tc>
        <w:tc>
          <w:tcPr>
            <w:tcW w:w="1701" w:type="dxa"/>
            <w:vAlign w:val="center"/>
          </w:tcPr>
          <w:p w14:paraId="53DCF497" w14:textId="6DE73AE5" w:rsidR="00A34122" w:rsidRDefault="00A34122" w:rsidP="00DB28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4122" w14:paraId="1832AE77" w14:textId="77777777" w:rsidTr="00A34122">
        <w:trPr>
          <w:trHeight w:val="857"/>
        </w:trPr>
        <w:tc>
          <w:tcPr>
            <w:tcW w:w="2552" w:type="dxa"/>
            <w:vAlign w:val="center"/>
          </w:tcPr>
          <w:p w14:paraId="4255C6DA" w14:textId="77777777" w:rsidR="00A34122" w:rsidRDefault="00A34122" w:rsidP="00A341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Mayıs Perşembe 13.00-15.00</w:t>
            </w:r>
          </w:p>
        </w:tc>
        <w:tc>
          <w:tcPr>
            <w:tcW w:w="5529" w:type="dxa"/>
            <w:vAlign w:val="center"/>
          </w:tcPr>
          <w:p w14:paraId="6FBA5FB3" w14:textId="77777777" w:rsidR="00A34122" w:rsidRDefault="00A34122" w:rsidP="00A341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GDM2304 Gıda Hijyeni ve Sanitasyonu</w:t>
            </w:r>
          </w:p>
          <w:p w14:paraId="5BF6534E" w14:textId="77777777" w:rsidR="00A34122" w:rsidRDefault="00A34122" w:rsidP="00A341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Öğr. Gör. Dr. Betül BAY YILMAZ</w:t>
            </w:r>
          </w:p>
        </w:tc>
        <w:tc>
          <w:tcPr>
            <w:tcW w:w="1701" w:type="dxa"/>
            <w:vAlign w:val="center"/>
          </w:tcPr>
          <w:p w14:paraId="13E6CC27" w14:textId="77777777" w:rsidR="00A34122" w:rsidRDefault="00A34122" w:rsidP="00A341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KMB-214</w:t>
            </w:r>
          </w:p>
        </w:tc>
      </w:tr>
      <w:tr w:rsidR="00A34122" w14:paraId="0ADE1D40" w14:textId="77777777" w:rsidTr="00A34122">
        <w:trPr>
          <w:trHeight w:val="857"/>
        </w:trPr>
        <w:tc>
          <w:tcPr>
            <w:tcW w:w="2552" w:type="dxa"/>
            <w:vAlign w:val="center"/>
          </w:tcPr>
          <w:p w14:paraId="6B5BCAD8" w14:textId="77777777" w:rsidR="00A34122" w:rsidRDefault="00A34122" w:rsidP="00A341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Mayıs 2025 Pazartesi 15.00-17.00</w:t>
            </w:r>
          </w:p>
        </w:tc>
        <w:tc>
          <w:tcPr>
            <w:tcW w:w="5529" w:type="dxa"/>
            <w:vAlign w:val="center"/>
          </w:tcPr>
          <w:p w14:paraId="3B81A27A" w14:textId="77777777" w:rsidR="00A34122" w:rsidRDefault="00A34122" w:rsidP="00A341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GDM2102 Gıda Mühendisliğinde Akışkanlar Mekaniği</w:t>
            </w:r>
          </w:p>
          <w:p w14:paraId="7742EC46" w14:textId="77777777" w:rsidR="00A34122" w:rsidRDefault="00A34122" w:rsidP="00A341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Doç. Dr. Banu METİN</w:t>
            </w:r>
          </w:p>
        </w:tc>
        <w:tc>
          <w:tcPr>
            <w:tcW w:w="1701" w:type="dxa"/>
            <w:vAlign w:val="center"/>
          </w:tcPr>
          <w:p w14:paraId="5D6F1DFB" w14:textId="77777777" w:rsidR="00A34122" w:rsidRDefault="00A34122" w:rsidP="00A341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KMB-328 KMB-214</w:t>
            </w:r>
          </w:p>
        </w:tc>
      </w:tr>
      <w:tr w:rsidR="00A34122" w14:paraId="4AC45012" w14:textId="77777777" w:rsidTr="00A34122">
        <w:trPr>
          <w:trHeight w:val="1052"/>
        </w:trPr>
        <w:tc>
          <w:tcPr>
            <w:tcW w:w="2552" w:type="dxa"/>
            <w:vAlign w:val="center"/>
          </w:tcPr>
          <w:p w14:paraId="0614C56B" w14:textId="77777777" w:rsidR="00A34122" w:rsidRDefault="00A34122" w:rsidP="00A341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Mayıs Perşembe 09.00-11.00</w:t>
            </w:r>
          </w:p>
        </w:tc>
        <w:tc>
          <w:tcPr>
            <w:tcW w:w="5529" w:type="dxa"/>
            <w:vAlign w:val="center"/>
          </w:tcPr>
          <w:p w14:paraId="65E650F1" w14:textId="77777777" w:rsidR="00A34122" w:rsidRDefault="00A34122" w:rsidP="00A341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GDM4151 Meyve ve Sebze İşleme Teknolojisi</w:t>
            </w:r>
          </w:p>
          <w:p w14:paraId="4FBC1ACC" w14:textId="77777777" w:rsidR="00A34122" w:rsidRDefault="00A34122" w:rsidP="00A341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Doç. Dr. Ayşe KARADAĞ</w:t>
            </w:r>
          </w:p>
        </w:tc>
        <w:tc>
          <w:tcPr>
            <w:tcW w:w="1701" w:type="dxa"/>
            <w:vAlign w:val="center"/>
          </w:tcPr>
          <w:p w14:paraId="7E5CD780" w14:textId="77777777" w:rsidR="00A34122" w:rsidRDefault="00A34122" w:rsidP="00A341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KMB-328</w:t>
            </w:r>
          </w:p>
        </w:tc>
      </w:tr>
      <w:tr w:rsidR="00A34122" w14:paraId="14194B72" w14:textId="77777777" w:rsidTr="00DB2856">
        <w:trPr>
          <w:trHeight w:val="440"/>
        </w:trPr>
        <w:tc>
          <w:tcPr>
            <w:tcW w:w="2552" w:type="dxa"/>
            <w:vAlign w:val="center"/>
          </w:tcPr>
          <w:p w14:paraId="6840A511" w14:textId="77777777" w:rsidR="00A34122" w:rsidRDefault="00A34122" w:rsidP="00A341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Mayıs Perşembe 13.00-13.50</w:t>
            </w:r>
          </w:p>
        </w:tc>
        <w:tc>
          <w:tcPr>
            <w:tcW w:w="5529" w:type="dxa"/>
            <w:vMerge w:val="restart"/>
            <w:vAlign w:val="center"/>
          </w:tcPr>
          <w:p w14:paraId="6D49ED59" w14:textId="77777777" w:rsidR="00A34122" w:rsidRDefault="00A34122" w:rsidP="001612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GDM1042 Gıda Mühendisliğinde Bilgisayar Uygulamaları</w:t>
            </w:r>
          </w:p>
          <w:p w14:paraId="48236904" w14:textId="77777777" w:rsidR="00A34122" w:rsidRDefault="00A34122" w:rsidP="00A341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Arş. Gör. Dr. Abdullah Bilal ÖZTÜRK</w:t>
            </w:r>
          </w:p>
        </w:tc>
        <w:tc>
          <w:tcPr>
            <w:tcW w:w="1701" w:type="dxa"/>
            <w:vAlign w:val="center"/>
          </w:tcPr>
          <w:p w14:paraId="28FD2FA3" w14:textId="10F1CFED" w:rsidR="00A34122" w:rsidRDefault="00A34122" w:rsidP="00DB28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KMB-329A</w:t>
            </w:r>
          </w:p>
        </w:tc>
      </w:tr>
      <w:tr w:rsidR="00A34122" w14:paraId="487E692C" w14:textId="77777777" w:rsidTr="00A34122">
        <w:trPr>
          <w:trHeight w:val="440"/>
        </w:trPr>
        <w:tc>
          <w:tcPr>
            <w:tcW w:w="2552" w:type="dxa"/>
            <w:vAlign w:val="center"/>
          </w:tcPr>
          <w:p w14:paraId="297015FA" w14:textId="77777777" w:rsidR="00A34122" w:rsidRDefault="00A34122" w:rsidP="00A341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Mayıs Perşembe 14.00-14.50</w:t>
            </w:r>
          </w:p>
        </w:tc>
        <w:tc>
          <w:tcPr>
            <w:tcW w:w="5529" w:type="dxa"/>
            <w:vMerge/>
            <w:vAlign w:val="center"/>
          </w:tcPr>
          <w:p w14:paraId="4C07EF30" w14:textId="77777777" w:rsidR="00A34122" w:rsidRDefault="00A34122" w:rsidP="00A341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76FD655" w14:textId="77777777" w:rsidR="00A34122" w:rsidRDefault="00A34122" w:rsidP="00A341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KMB-329A</w:t>
            </w:r>
          </w:p>
        </w:tc>
      </w:tr>
      <w:tr w:rsidR="00A34122" w14:paraId="38010225" w14:textId="77777777" w:rsidTr="00A34122">
        <w:tc>
          <w:tcPr>
            <w:tcW w:w="2552" w:type="dxa"/>
            <w:vAlign w:val="center"/>
          </w:tcPr>
          <w:p w14:paraId="3495A536" w14:textId="77777777" w:rsidR="00A34122" w:rsidRDefault="00A34122" w:rsidP="00A341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Mayıs Salı </w:t>
            </w:r>
          </w:p>
          <w:p w14:paraId="6BEFD57E" w14:textId="77777777" w:rsidR="00A34122" w:rsidRDefault="00A34122" w:rsidP="00A341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5529" w:type="dxa"/>
            <w:vAlign w:val="center"/>
          </w:tcPr>
          <w:p w14:paraId="6ADE2A8C" w14:textId="77777777" w:rsidR="00A34122" w:rsidRDefault="00A34122" w:rsidP="00A341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GDM2312 Soğuk Tekniği</w:t>
            </w:r>
          </w:p>
          <w:p w14:paraId="68132CBA" w14:textId="77777777" w:rsidR="00A34122" w:rsidRDefault="00A34122" w:rsidP="00A341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Prof. Dr. İbrahim DOYMAZ</w:t>
            </w:r>
          </w:p>
        </w:tc>
        <w:tc>
          <w:tcPr>
            <w:tcW w:w="1701" w:type="dxa"/>
            <w:vAlign w:val="center"/>
          </w:tcPr>
          <w:p w14:paraId="42A7BCC1" w14:textId="77777777" w:rsidR="00A34122" w:rsidRDefault="00A34122" w:rsidP="00A341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KMB-214</w:t>
            </w:r>
          </w:p>
        </w:tc>
      </w:tr>
      <w:tr w:rsidR="00A34122" w14:paraId="542DA87B" w14:textId="77777777" w:rsidTr="00A34122">
        <w:tc>
          <w:tcPr>
            <w:tcW w:w="2552" w:type="dxa"/>
            <w:vAlign w:val="center"/>
          </w:tcPr>
          <w:p w14:paraId="19BC0A9A" w14:textId="77777777" w:rsidR="00A34122" w:rsidRDefault="00A34122" w:rsidP="00A341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Mayıs Çarşamba 09.00-11.00</w:t>
            </w:r>
          </w:p>
        </w:tc>
        <w:tc>
          <w:tcPr>
            <w:tcW w:w="5529" w:type="dxa"/>
            <w:vAlign w:val="center"/>
          </w:tcPr>
          <w:p w14:paraId="5DEF8285" w14:textId="77777777" w:rsidR="00A34122" w:rsidRDefault="00A34122" w:rsidP="00A341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GDM1252 Gıda Mühendisliğinde Organik Kimya</w:t>
            </w:r>
          </w:p>
          <w:p w14:paraId="486F1A95" w14:textId="77777777" w:rsidR="00A34122" w:rsidRDefault="00A34122" w:rsidP="00A341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1.grup: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Prof.Dr.Huriye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AKDAŞ KILIÇ</w:t>
            </w:r>
          </w:p>
          <w:p w14:paraId="695BA00A" w14:textId="77777777" w:rsidR="00A34122" w:rsidRDefault="00A34122" w:rsidP="00A341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2.grup: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Prof.Dr.Feray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AYDOĞAN</w:t>
            </w:r>
          </w:p>
        </w:tc>
        <w:tc>
          <w:tcPr>
            <w:tcW w:w="1701" w:type="dxa"/>
            <w:vAlign w:val="center"/>
          </w:tcPr>
          <w:p w14:paraId="7B179EA2" w14:textId="77777777" w:rsidR="00A34122" w:rsidRDefault="00A34122" w:rsidP="00A341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KMB-328 KMB-214</w:t>
            </w:r>
          </w:p>
        </w:tc>
      </w:tr>
      <w:tr w:rsidR="00A34122" w14:paraId="3D388531" w14:textId="77777777" w:rsidTr="00A34122">
        <w:trPr>
          <w:trHeight w:val="1155"/>
        </w:trPr>
        <w:tc>
          <w:tcPr>
            <w:tcW w:w="2552" w:type="dxa"/>
            <w:vAlign w:val="center"/>
          </w:tcPr>
          <w:p w14:paraId="76A56BA5" w14:textId="77777777" w:rsidR="00A34122" w:rsidRDefault="00A34122" w:rsidP="00A341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Mayıs Perşembe 09.00-11.00</w:t>
            </w:r>
          </w:p>
          <w:p w14:paraId="431F8789" w14:textId="77777777" w:rsidR="00A34122" w:rsidRDefault="00A34122" w:rsidP="00A341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5529" w:type="dxa"/>
            <w:vAlign w:val="center"/>
          </w:tcPr>
          <w:p w14:paraId="2B9F7082" w14:textId="77777777" w:rsidR="00A34122" w:rsidRDefault="00A34122" w:rsidP="00A341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GDM2042 Bilgisayar Destekli Mühendislik Çizimleri</w:t>
            </w:r>
          </w:p>
          <w:p w14:paraId="1EABE79F" w14:textId="77777777" w:rsidR="00A34122" w:rsidRDefault="00A34122" w:rsidP="00A341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Doç. Dr. Yurdakul AYGÖRMEZ</w:t>
            </w:r>
          </w:p>
        </w:tc>
        <w:tc>
          <w:tcPr>
            <w:tcW w:w="1701" w:type="dxa"/>
            <w:vAlign w:val="center"/>
          </w:tcPr>
          <w:p w14:paraId="43E181AC" w14:textId="77777777" w:rsidR="00A34122" w:rsidRDefault="00A34122" w:rsidP="00A341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KMB-204</w:t>
            </w:r>
          </w:p>
        </w:tc>
      </w:tr>
      <w:tr w:rsidR="00A34122" w14:paraId="7683A88F" w14:textId="77777777" w:rsidTr="00A34122">
        <w:tc>
          <w:tcPr>
            <w:tcW w:w="9782" w:type="dxa"/>
            <w:gridSpan w:val="3"/>
            <w:vAlign w:val="center"/>
          </w:tcPr>
          <w:p w14:paraId="3C5A7D3F" w14:textId="77777777" w:rsidR="00A34122" w:rsidRPr="00FE46D3" w:rsidRDefault="00A34122" w:rsidP="00A341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LİSANSÜSTÜ</w:t>
            </w:r>
          </w:p>
        </w:tc>
      </w:tr>
      <w:tr w:rsidR="00A34122" w14:paraId="3BE895A3" w14:textId="77777777" w:rsidTr="00A34122">
        <w:tc>
          <w:tcPr>
            <w:tcW w:w="2552" w:type="dxa"/>
            <w:vAlign w:val="center"/>
          </w:tcPr>
          <w:p w14:paraId="33E66B83" w14:textId="77777777" w:rsidR="00A34122" w:rsidRDefault="00A34122" w:rsidP="00A341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Mayıs Salı </w:t>
            </w:r>
          </w:p>
          <w:p w14:paraId="29B75A48" w14:textId="77777777" w:rsidR="00A34122" w:rsidRDefault="00A34122" w:rsidP="00A341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09.00-11.00</w:t>
            </w:r>
          </w:p>
        </w:tc>
        <w:tc>
          <w:tcPr>
            <w:tcW w:w="5529" w:type="dxa"/>
            <w:vAlign w:val="center"/>
          </w:tcPr>
          <w:p w14:paraId="7A0F3FE3" w14:textId="77777777" w:rsidR="00A34122" w:rsidRDefault="00A34122" w:rsidP="00A341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GDM5122 Gıda Mühendisliğinde Temel Prosesler</w:t>
            </w:r>
          </w:p>
          <w:p w14:paraId="3612EF76" w14:textId="77777777" w:rsidR="00A34122" w:rsidRDefault="00A34122" w:rsidP="00A341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Prof. Dr. İbrahim DOYMAZ</w:t>
            </w:r>
          </w:p>
        </w:tc>
        <w:tc>
          <w:tcPr>
            <w:tcW w:w="1701" w:type="dxa"/>
            <w:vAlign w:val="center"/>
          </w:tcPr>
          <w:p w14:paraId="0F794F6C" w14:textId="77777777" w:rsidR="00A34122" w:rsidRDefault="00A34122" w:rsidP="00A341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KME-303</w:t>
            </w:r>
          </w:p>
        </w:tc>
      </w:tr>
    </w:tbl>
    <w:p w14:paraId="4D52A5E1" w14:textId="2109B212" w:rsidR="00F17B4B" w:rsidRPr="00A34122" w:rsidRDefault="00A34122" w:rsidP="00A34122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2024-2025 </w:t>
      </w:r>
      <w:proofErr w:type="gramStart"/>
      <w:r>
        <w:rPr>
          <w:rFonts w:ascii="Times New Roman" w:eastAsia="Times New Roman" w:hAnsi="Times New Roman" w:cs="Times New Roman"/>
          <w:b/>
          <w:sz w:val="30"/>
          <w:szCs w:val="30"/>
        </w:rPr>
        <w:t>EĞİTİM -</w:t>
      </w:r>
      <w:proofErr w:type="gram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ÖĞRETİM YILI BAHAR DÖNEMİ LİSANS/LİSANSÜSTÜ 2. ARA SINAV PROGRAMI</w:t>
      </w:r>
    </w:p>
    <w:sectPr w:rsidR="00F17B4B" w:rsidRPr="00A34122" w:rsidSect="003B7EB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122"/>
    <w:rsid w:val="00085AF7"/>
    <w:rsid w:val="000B7E7F"/>
    <w:rsid w:val="001612E1"/>
    <w:rsid w:val="001F3687"/>
    <w:rsid w:val="002C165D"/>
    <w:rsid w:val="003B7EB0"/>
    <w:rsid w:val="003F1AE4"/>
    <w:rsid w:val="00466F23"/>
    <w:rsid w:val="005C7958"/>
    <w:rsid w:val="006042E6"/>
    <w:rsid w:val="006556ED"/>
    <w:rsid w:val="006E20E9"/>
    <w:rsid w:val="00764E53"/>
    <w:rsid w:val="007E5BCD"/>
    <w:rsid w:val="008246DA"/>
    <w:rsid w:val="00A34122"/>
    <w:rsid w:val="00AD475C"/>
    <w:rsid w:val="00DB2856"/>
    <w:rsid w:val="00F1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FAEAF9"/>
  <w14:defaultImageDpi w14:val="32767"/>
  <w15:chartTrackingRefBased/>
  <w15:docId w15:val="{1EF0C416-7475-7B43-8C31-CBE664BF0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34122"/>
    <w:pPr>
      <w:spacing w:line="276" w:lineRule="auto"/>
    </w:pPr>
    <w:rPr>
      <w:rFonts w:ascii="Arial" w:eastAsia="Arial" w:hAnsi="Arial" w:cs="Arial"/>
      <w:kern w:val="0"/>
      <w:sz w:val="22"/>
      <w:szCs w:val="22"/>
      <w:lang w:val="tr"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A34122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tr-TR"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34122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tr-TR"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34122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tr-TR"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34122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tr-TR"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34122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tr-TR"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34122"/>
    <w:pPr>
      <w:keepNext/>
      <w:keepLines/>
      <w:spacing w:before="4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tr-TR"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34122"/>
    <w:pPr>
      <w:keepNext/>
      <w:keepLines/>
      <w:spacing w:before="4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tr-TR"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34122"/>
    <w:pPr>
      <w:keepNext/>
      <w:keepLines/>
      <w:spacing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tr-TR"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34122"/>
    <w:pPr>
      <w:keepNext/>
      <w:keepLines/>
      <w:spacing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tr-TR"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341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341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341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3412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3412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3412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3412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3412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3412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341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tr-TR"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34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34122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tr-TR"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A341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34122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tr-TR"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A3412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34122"/>
    <w:pPr>
      <w:spacing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tr-TR"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A3412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341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tr-TR"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A3412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341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3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Mutlu</dc:creator>
  <cp:keywords/>
  <dc:description/>
  <cp:lastModifiedBy>Dora Mutlu</cp:lastModifiedBy>
  <cp:revision>3</cp:revision>
  <dcterms:created xsi:type="dcterms:W3CDTF">2025-04-28T13:13:00Z</dcterms:created>
  <dcterms:modified xsi:type="dcterms:W3CDTF">2025-04-28T13:19:00Z</dcterms:modified>
</cp:coreProperties>
</file>